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0D1" w:rsidRDefault="00415AA1">
      <w:r>
        <w:rPr>
          <w:noProof/>
        </w:rPr>
        <w:drawing>
          <wp:inline distT="0" distB="0" distL="0" distR="0" wp14:anchorId="161E5007" wp14:editId="0FFA8618">
            <wp:extent cx="5943600" cy="22377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37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B30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AA1"/>
    <w:rsid w:val="00415AA1"/>
    <w:rsid w:val="00FB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F17B6"/>
  <w15:chartTrackingRefBased/>
  <w15:docId w15:val="{AD840488-C19F-4D56-AF1E-5D0BB65D3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B5BCE444</Template>
  <TotalTime>1</TotalTime>
  <Pages>1</Pages>
  <Words>0</Words>
  <Characters>1</Characters>
  <Application>Microsoft Office Word</Application>
  <DocSecurity>0</DocSecurity>
  <Lines>1</Lines>
  <Paragraphs>1</Paragraphs>
  <ScaleCrop>false</ScaleCrop>
  <Company>Siena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Emma</dc:creator>
  <cp:keywords/>
  <dc:description/>
  <cp:lastModifiedBy>Hogan, Emma</cp:lastModifiedBy>
  <cp:revision>1</cp:revision>
  <dcterms:created xsi:type="dcterms:W3CDTF">2020-02-28T17:09:00Z</dcterms:created>
  <dcterms:modified xsi:type="dcterms:W3CDTF">2020-02-28T17:10:00Z</dcterms:modified>
</cp:coreProperties>
</file>